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64" w:rsidRDefault="00747764" w:rsidP="00EB46FF">
      <w:pPr>
        <w:jc w:val="center"/>
        <w:rPr>
          <w:b/>
        </w:rPr>
      </w:pPr>
      <w:r w:rsidRPr="00EB46FF">
        <w:rPr>
          <w:b/>
        </w:rPr>
        <w:t>JOB OPENING FOR</w:t>
      </w:r>
      <w:r>
        <w:rPr>
          <w:b/>
        </w:rPr>
        <w:t xml:space="preserve"> RESERVE</w:t>
      </w:r>
      <w:r w:rsidRPr="00EB46FF">
        <w:rPr>
          <w:b/>
        </w:rPr>
        <w:t xml:space="preserve"> DEPUTY SHERIFF </w:t>
      </w:r>
    </w:p>
    <w:p w:rsidR="00747764" w:rsidRDefault="00747764" w:rsidP="00EB46FF">
      <w:pPr>
        <w:jc w:val="center"/>
        <w:rPr>
          <w:b/>
        </w:rPr>
      </w:pPr>
      <w:smartTag w:uri="urn:schemas-microsoft-com:office:smarttags" w:element="PlaceName">
        <w:smartTag w:uri="urn:schemas-microsoft-com:office:smarttags" w:element="place">
          <w:r w:rsidRPr="00EB46FF">
            <w:rPr>
              <w:b/>
            </w:rPr>
            <w:t>CUSTER</w:t>
          </w:r>
        </w:smartTag>
        <w:r w:rsidRPr="00EB46FF">
          <w:rPr>
            <w:b/>
          </w:rPr>
          <w:t xml:space="preserve"> </w:t>
        </w:r>
        <w:smartTag w:uri="urn:schemas-microsoft-com:office:smarttags" w:element="PlaceType">
          <w:r w:rsidRPr="00EB46FF">
            <w:rPr>
              <w:b/>
            </w:rPr>
            <w:t>COUNTY</w:t>
          </w:r>
        </w:smartTag>
      </w:smartTag>
    </w:p>
    <w:p w:rsidR="00747764" w:rsidRDefault="00747764" w:rsidP="00EB46FF">
      <w:pPr>
        <w:rPr>
          <w:b/>
        </w:rPr>
      </w:pPr>
    </w:p>
    <w:p w:rsidR="00747764" w:rsidRDefault="00747764" w:rsidP="00EB46FF">
      <w:r w:rsidRPr="00EB46FF">
        <w:t xml:space="preserve">The </w:t>
      </w:r>
      <w:smartTag w:uri="urn:schemas-microsoft-com:office:smarttags" w:element="PlaceType">
        <w:r w:rsidRPr="00EB46FF">
          <w:t>County</w:t>
        </w:r>
      </w:smartTag>
      <w:r w:rsidRPr="00EB46FF">
        <w:t xml:space="preserve"> of </w:t>
      </w:r>
      <w:smartTag w:uri="urn:schemas-microsoft-com:office:smarttags" w:element="PlaceName">
        <w:r w:rsidRPr="00EB46FF">
          <w:t>Custer</w:t>
        </w:r>
      </w:smartTag>
      <w:r w:rsidRPr="00EB46FF">
        <w:t>,</w:t>
      </w:r>
      <w:r>
        <w:t xml:space="preserve"> </w:t>
      </w:r>
      <w:smartTag w:uri="urn:schemas-microsoft-com:office:smarttags" w:element="State">
        <w:smartTag w:uri="urn:schemas-microsoft-com:office:smarttags" w:element="place">
          <w:r>
            <w:t>South Dakota</w:t>
          </w:r>
        </w:smartTag>
      </w:smartTag>
      <w:r>
        <w:t xml:space="preserve">, has openings for Reserve Deputy Sheriff. </w:t>
      </w:r>
    </w:p>
    <w:p w:rsidR="00747764" w:rsidRDefault="00747764" w:rsidP="00EB46FF">
      <w:r>
        <w:t>Applicant must be of good moral character, complete and pass a background check, be</w:t>
      </w:r>
    </w:p>
    <w:p w:rsidR="00747764" w:rsidRDefault="00747764" w:rsidP="00EB46FF">
      <w:r>
        <w:t xml:space="preserve">Able to work independently, possess good communication skills, and meet all </w:t>
      </w:r>
      <w:smartTag w:uri="urn:schemas-microsoft-com:office:smarttags" w:element="PostalCode">
        <w:smartTag w:uri="urn:schemas-microsoft-com:office:smarttags" w:element="place">
          <w:smartTag w:uri="urn:schemas-microsoft-com:office:smarttags" w:element="State">
            <w:r>
              <w:t>South Dakota</w:t>
            </w:r>
          </w:smartTag>
        </w:smartTag>
      </w:smartTag>
    </w:p>
    <w:p w:rsidR="00747764" w:rsidRDefault="00747764" w:rsidP="00EB46FF">
      <w:r>
        <w:t>state requirements. Must be a Custer County Resident to be on the Custer County Reserve</w:t>
      </w:r>
    </w:p>
    <w:p w:rsidR="00747764" w:rsidRDefault="00747764" w:rsidP="00EB46FF">
      <w:r>
        <w:t xml:space="preserve"> Deputy force.  Applicants must be able to complete a 120 hour course prior to being sworn in as a</w:t>
      </w:r>
    </w:p>
    <w:p w:rsidR="00747764" w:rsidRDefault="00747764" w:rsidP="00EB46FF">
      <w:r>
        <w:t xml:space="preserve"> Reserve Deputy. This is a volunteer position.</w:t>
      </w:r>
    </w:p>
    <w:p w:rsidR="00747764" w:rsidRDefault="00747764" w:rsidP="00EB46FF">
      <w:r>
        <w:t>All qualified persons are encouraged to apply: resumes accepted. Contact the Custer</w:t>
      </w:r>
    </w:p>
    <w:p w:rsidR="00747764" w:rsidRDefault="00747764" w:rsidP="00EB46FF">
      <w:smartTag w:uri="urn:schemas-microsoft-com:office:smarttags" w:element="PostalCode">
        <w:smartTag w:uri="urn:schemas-microsoft-com:office:smarttags" w:element="place">
          <w:smartTag w:uri="urn:schemas-microsoft-com:office:smarttags" w:element="PlaceType">
            <w:r>
              <w:t>County</w:t>
            </w:r>
          </w:smartTag>
        </w:smartTag>
        <w:r>
          <w:t xml:space="preserve"> </w:t>
        </w:r>
        <w:smartTag w:uri="urn:schemas-microsoft-com:office:smarttags" w:element="PostalCode">
          <w:smartTag w:uri="urn:schemas-microsoft-com:office:smarttags" w:element="PlaceName">
            <w:r>
              <w:t>Sheriff</w:t>
            </w:r>
          </w:smartTag>
        </w:smartTag>
      </w:smartTag>
      <w:r>
        <w:t xml:space="preserve">’s Office, </w:t>
      </w:r>
      <w:smartTag w:uri="urn:schemas-microsoft-com:office:smarttags" w:element="PostalCod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>
                <w:t>31 S. 5</w:t>
              </w:r>
              <w:r w:rsidRPr="00A95C47">
                <w:rPr>
                  <w:vertAlign w:val="superscript"/>
                </w:rPr>
                <w:t>th</w:t>
              </w:r>
              <w:r>
                <w:t xml:space="preserve"> Street</w:t>
              </w:r>
            </w:smartTag>
          </w:smartTag>
          <w:r>
            <w:t xml:space="preserve">, </w:t>
          </w:r>
          <w:smartTag w:uri="urn:schemas-microsoft-com:office:smarttags" w:element="address">
            <w:r>
              <w:t>Custer</w:t>
            </w:r>
          </w:smartTag>
          <w:r>
            <w:t xml:space="preserve">, </w:t>
          </w:r>
          <w:smartTag w:uri="urn:schemas-microsoft-com:office:smarttags" w:element="address">
            <w:r>
              <w:t>SD</w:t>
            </w:r>
          </w:smartTag>
          <w:r>
            <w:t xml:space="preserve"> </w:t>
          </w:r>
          <w:smartTag w:uri="urn:schemas-microsoft-com:office:smarttags" w:element="address">
            <w:r>
              <w:t>57730</w:t>
            </w:r>
          </w:smartTag>
        </w:smartTag>
      </w:smartTag>
      <w:r>
        <w:t xml:space="preserve">, (605) 673-8176 for application </w:t>
      </w:r>
    </w:p>
    <w:p w:rsidR="00747764" w:rsidRPr="00EB46FF" w:rsidRDefault="00747764" w:rsidP="00EB46FF">
      <w:r>
        <w:t>or check the jobs link at custercountysd.com. Closing date for application is October 7, 2011</w:t>
      </w:r>
      <w:r w:rsidRPr="00EB46FF">
        <w:t xml:space="preserve"> </w:t>
      </w:r>
    </w:p>
    <w:sectPr w:rsidR="00747764" w:rsidRPr="00EB46FF" w:rsidSect="00EF0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6FF"/>
    <w:rsid w:val="000402DF"/>
    <w:rsid w:val="000B618D"/>
    <w:rsid w:val="00256A4D"/>
    <w:rsid w:val="00332A1D"/>
    <w:rsid w:val="0039778D"/>
    <w:rsid w:val="004844AD"/>
    <w:rsid w:val="004B51A6"/>
    <w:rsid w:val="00543FA5"/>
    <w:rsid w:val="0057512D"/>
    <w:rsid w:val="0058112F"/>
    <w:rsid w:val="00680FE8"/>
    <w:rsid w:val="00703F88"/>
    <w:rsid w:val="00747764"/>
    <w:rsid w:val="007929D7"/>
    <w:rsid w:val="007E007B"/>
    <w:rsid w:val="008E4DE0"/>
    <w:rsid w:val="00964279"/>
    <w:rsid w:val="00995417"/>
    <w:rsid w:val="009B45C1"/>
    <w:rsid w:val="009E24D1"/>
    <w:rsid w:val="00A04017"/>
    <w:rsid w:val="00A95C47"/>
    <w:rsid w:val="00AF5AED"/>
    <w:rsid w:val="00CD0153"/>
    <w:rsid w:val="00D146FE"/>
    <w:rsid w:val="00EB46FF"/>
    <w:rsid w:val="00EF06F0"/>
    <w:rsid w:val="00FA7749"/>
    <w:rsid w:val="00FE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6F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121</Words>
  <Characters>691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OPENING FOR RESERVE DEPUTY SHERIFF </dc:title>
  <dc:subject/>
  <dc:creator>kirwin</dc:creator>
  <cp:keywords/>
  <dc:description/>
  <cp:lastModifiedBy>Custer County</cp:lastModifiedBy>
  <cp:revision>2</cp:revision>
  <dcterms:created xsi:type="dcterms:W3CDTF">2011-09-26T14:59:00Z</dcterms:created>
  <dcterms:modified xsi:type="dcterms:W3CDTF">2011-09-26T14:59:00Z</dcterms:modified>
</cp:coreProperties>
</file>